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6927095D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53BAE90D" w14:textId="5909F436" w:rsidR="001B2ABD" w:rsidRDefault="00820FD9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48BB217" wp14:editId="40F53755">
                  <wp:extent cx="2139950" cy="39941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39941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448B8B69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3870265E" w14:textId="49CB00B8" w:rsidR="001B2ABD" w:rsidRDefault="0079687F" w:rsidP="001B2ABD">
            <w:pPr>
              <w:pStyle w:val="Title"/>
            </w:pPr>
            <w:r>
              <w:t>Edona berisha</w:t>
            </w:r>
          </w:p>
          <w:p w14:paraId="417CBB37" w14:textId="11D0A509" w:rsidR="001B2ABD" w:rsidRDefault="00820FD9" w:rsidP="001B2ABD">
            <w:pPr>
              <w:pStyle w:val="Subtitle"/>
            </w:pPr>
            <w:r>
              <w:rPr>
                <w:spacing w:val="0"/>
                <w:w w:val="100"/>
              </w:rPr>
              <w:t>Web Development</w:t>
            </w:r>
          </w:p>
        </w:tc>
      </w:tr>
      <w:tr w:rsidR="001B2ABD" w14:paraId="3528FE0E" w14:textId="77777777" w:rsidTr="001B2ABD">
        <w:tc>
          <w:tcPr>
            <w:tcW w:w="3600" w:type="dxa"/>
          </w:tcPr>
          <w:p w14:paraId="199F3391" w14:textId="7F53317D" w:rsidR="001B2ABD" w:rsidRDefault="0079687F" w:rsidP="00036450">
            <w:pPr>
              <w:pStyle w:val="Heading3"/>
            </w:pPr>
            <w:r>
              <w:t>Objective</w:t>
            </w:r>
          </w:p>
          <w:p w14:paraId="018BF8B1" w14:textId="30DE3F52" w:rsidR="00036450" w:rsidRDefault="0079687F" w:rsidP="0079687F">
            <w:proofErr w:type="spellStart"/>
            <w:r>
              <w:t>Aplikova</w:t>
            </w:r>
            <w:proofErr w:type="spellEnd"/>
            <w:r>
              <w:t xml:space="preserve"> ne </w:t>
            </w:r>
            <w:proofErr w:type="spellStart"/>
            <w:r>
              <w:t>kete</w:t>
            </w:r>
            <w:proofErr w:type="spellEnd"/>
            <w:r>
              <w:t xml:space="preserve"> </w:t>
            </w:r>
            <w:proofErr w:type="spellStart"/>
            <w:r>
              <w:t>kurse</w:t>
            </w:r>
            <w:proofErr w:type="spellEnd"/>
            <w:r>
              <w:t xml:space="preserve"> per </w:t>
            </w:r>
            <w:proofErr w:type="spellStart"/>
            <w:r>
              <w:t>arsye</w:t>
            </w:r>
            <w:proofErr w:type="spellEnd"/>
            <w:r>
              <w:t xml:space="preserve"> se ICT-ja </w:t>
            </w:r>
            <w:proofErr w:type="spellStart"/>
            <w:r>
              <w:t>mendoj</w:t>
            </w:r>
            <w:proofErr w:type="spellEnd"/>
            <w:r>
              <w:t xml:space="preserve"> se do me </w:t>
            </w:r>
            <w:proofErr w:type="spellStart"/>
            <w:r>
              <w:t>ndihmoj</w:t>
            </w:r>
            <w:proofErr w:type="spellEnd"/>
            <w:r>
              <w:t xml:space="preserve"> </w:t>
            </w:r>
            <w:proofErr w:type="spellStart"/>
            <w:r>
              <w:t>ti</w:t>
            </w:r>
            <w:proofErr w:type="spellEnd"/>
            <w:r>
              <w:t xml:space="preserve"> </w:t>
            </w:r>
            <w:proofErr w:type="spellStart"/>
            <w:r>
              <w:t>rris</w:t>
            </w:r>
            <w:proofErr w:type="spellEnd"/>
            <w:r>
              <w:t xml:space="preserve"> </w:t>
            </w:r>
            <w:proofErr w:type="spellStart"/>
            <w:r>
              <w:t>aftesit</w:t>
            </w:r>
            <w:proofErr w:type="spellEnd"/>
            <w:r>
              <w:t xml:space="preserve"> e </w:t>
            </w:r>
            <w:proofErr w:type="spellStart"/>
            <w:r>
              <w:t>mija</w:t>
            </w:r>
            <w:proofErr w:type="spellEnd"/>
            <w:r>
              <w:t xml:space="preserve"> </w:t>
            </w:r>
            <w:proofErr w:type="spellStart"/>
            <w:r>
              <w:t>rreth</w:t>
            </w:r>
            <w:proofErr w:type="spellEnd"/>
            <w:r>
              <w:t xml:space="preserve"> </w:t>
            </w:r>
            <w:proofErr w:type="spellStart"/>
            <w:r>
              <w:t>drejtimit</w:t>
            </w:r>
            <w:proofErr w:type="spellEnd"/>
            <w:r>
              <w:t xml:space="preserve"> </w:t>
            </w:r>
            <w:proofErr w:type="spellStart"/>
            <w:r>
              <w:t>tim</w:t>
            </w:r>
            <w:proofErr w:type="spellEnd"/>
            <w:r>
              <w:t xml:space="preserve"> Web Development.</w:t>
            </w:r>
          </w:p>
          <w:p w14:paraId="71D0603C" w14:textId="77777777" w:rsidR="00036450" w:rsidRDefault="00036450" w:rsidP="00036450"/>
          <w:sdt>
            <w:sdtPr>
              <w:id w:val="-1954003311"/>
              <w:placeholder>
                <w:docPart w:val="151B704A1C364CC1A3DD053FF089305C"/>
              </w:placeholder>
              <w:temporary/>
              <w:showingPlcHdr/>
              <w15:appearance w15:val="hidden"/>
            </w:sdtPr>
            <w:sdtEndPr/>
            <w:sdtContent>
              <w:p w14:paraId="6208D801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BF4B501A1B2E45D1A7160BF004D1F782"/>
              </w:placeholder>
              <w:temporary/>
              <w:showingPlcHdr/>
              <w15:appearance w15:val="hidden"/>
            </w:sdtPr>
            <w:sdtEndPr/>
            <w:sdtContent>
              <w:p w14:paraId="08538DA3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086D4F94" w14:textId="1101EABA" w:rsidR="004D3011" w:rsidRDefault="0079687F" w:rsidP="004D3011">
            <w:r>
              <w:t>049244752</w:t>
            </w:r>
          </w:p>
          <w:p w14:paraId="64929E6E" w14:textId="77777777" w:rsidR="004D3011" w:rsidRPr="004D3011" w:rsidRDefault="004D3011" w:rsidP="004D3011"/>
          <w:p w14:paraId="67D4CE9B" w14:textId="1CF4F278" w:rsidR="004D3011" w:rsidRDefault="004D3011" w:rsidP="004D3011"/>
          <w:p w14:paraId="6A06F8AE" w14:textId="0DC79109" w:rsidR="004D3011" w:rsidRDefault="004D3011" w:rsidP="004D3011"/>
          <w:p w14:paraId="287F2C64" w14:textId="77777777" w:rsidR="004D3011" w:rsidRDefault="004D3011" w:rsidP="004D3011"/>
          <w:sdt>
            <w:sdtPr>
              <w:id w:val="-240260293"/>
              <w:placeholder>
                <w:docPart w:val="43F8DFCD4B474E28B03C6613C005ADBF"/>
              </w:placeholder>
              <w:temporary/>
              <w:showingPlcHdr/>
              <w15:appearance w15:val="hidden"/>
            </w:sdtPr>
            <w:sdtEndPr/>
            <w:sdtContent>
              <w:p w14:paraId="31D6B180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146445AF" w14:textId="2FBAAF39" w:rsidR="00036450" w:rsidRPr="00E4381A" w:rsidRDefault="0079687F" w:rsidP="004D3011">
            <w:pPr>
              <w:rPr>
                <w:rStyle w:val="Hyperlink"/>
              </w:rPr>
            </w:pPr>
            <w:r>
              <w:t>Edonab2000@outlook.com</w:t>
            </w:r>
          </w:p>
          <w:p w14:paraId="69903B19" w14:textId="295A523C" w:rsidR="004D3011" w:rsidRPr="004D3011" w:rsidRDefault="004D3011" w:rsidP="004D3011"/>
        </w:tc>
        <w:tc>
          <w:tcPr>
            <w:tcW w:w="720" w:type="dxa"/>
          </w:tcPr>
          <w:p w14:paraId="5D382D75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4F34D99D" w14:textId="1052FFEF" w:rsidR="001B2ABD" w:rsidRDefault="0079687F" w:rsidP="00036450">
            <w:pPr>
              <w:pStyle w:val="Heading2"/>
            </w:pPr>
            <w:r>
              <w:t>EDUCATION</w:t>
            </w:r>
          </w:p>
          <w:p w14:paraId="398D3C65" w14:textId="00B8E209" w:rsidR="00036450" w:rsidRPr="00036450" w:rsidRDefault="0079687F" w:rsidP="00B359E4">
            <w:pPr>
              <w:pStyle w:val="Heading4"/>
            </w:pPr>
            <w:r>
              <w:t xml:space="preserve">UBT student ne </w:t>
            </w:r>
            <w:proofErr w:type="spellStart"/>
            <w:r>
              <w:t>drejtimin</w:t>
            </w:r>
            <w:proofErr w:type="spellEnd"/>
            <w:r>
              <w:t xml:space="preserve"> </w:t>
            </w:r>
            <w:proofErr w:type="spellStart"/>
            <w:r>
              <w:t>shkenca</w:t>
            </w:r>
            <w:proofErr w:type="spellEnd"/>
            <w:r>
              <w:t xml:space="preserve"> </w:t>
            </w:r>
            <w:proofErr w:type="spellStart"/>
            <w:r>
              <w:t>kompjuterike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inxhinieri</w:t>
            </w:r>
            <w:proofErr w:type="spellEnd"/>
            <w:r>
              <w:t xml:space="preserve"> ne </w:t>
            </w:r>
            <w:proofErr w:type="spellStart"/>
            <w:r>
              <w:t>vitin</w:t>
            </w:r>
            <w:proofErr w:type="spellEnd"/>
            <w:r>
              <w:t xml:space="preserve"> e 3 </w:t>
            </w:r>
            <w:proofErr w:type="gramStart"/>
            <w:r>
              <w:t>bachelor</w:t>
            </w:r>
            <w:proofErr w:type="gramEnd"/>
            <w:r>
              <w:t>.</w:t>
            </w:r>
          </w:p>
          <w:p w14:paraId="4E958A9E" w14:textId="77777777" w:rsidR="00036450" w:rsidRDefault="00036450" w:rsidP="00036450"/>
          <w:p w14:paraId="59F39BAD" w14:textId="0A18C3C0" w:rsidR="00036450" w:rsidRPr="00B359E4" w:rsidRDefault="00036450" w:rsidP="00B359E4">
            <w:pPr>
              <w:pStyle w:val="Heading4"/>
            </w:pPr>
          </w:p>
          <w:p w14:paraId="549A0FCE" w14:textId="77777777" w:rsidR="004D3011" w:rsidRDefault="004D3011" w:rsidP="00036450"/>
          <w:sdt>
            <w:sdtPr>
              <w:id w:val="1669594239"/>
              <w:placeholder>
                <w:docPart w:val="464609F0E1CB4C4E8E754B1834555D04"/>
              </w:placeholder>
              <w:temporary/>
              <w:showingPlcHdr/>
              <w15:appearance w15:val="hidden"/>
            </w:sdtPr>
            <w:sdtEndPr/>
            <w:sdtContent>
              <w:p w14:paraId="355D35B7" w14:textId="77777777" w:rsidR="00036450" w:rsidRDefault="00180329" w:rsidP="00036450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757479D5" w14:textId="77777777" w:rsidR="00036450" w:rsidRDefault="0079687F" w:rsidP="004D3011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HTML</w:t>
            </w:r>
          </w:p>
          <w:p w14:paraId="58D73D58" w14:textId="77777777" w:rsidR="0079687F" w:rsidRDefault="0079687F" w:rsidP="004D3011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CSS</w:t>
            </w:r>
          </w:p>
          <w:p w14:paraId="5806F034" w14:textId="77777777" w:rsidR="0079687F" w:rsidRDefault="0079687F" w:rsidP="004D3011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JAVASCRIPT</w:t>
            </w:r>
          </w:p>
          <w:p w14:paraId="230E0F7D" w14:textId="77777777" w:rsidR="0079687F" w:rsidRDefault="0079687F" w:rsidP="004D3011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PHP</w:t>
            </w:r>
          </w:p>
          <w:p w14:paraId="53E28C30" w14:textId="4E6D8E6F" w:rsidR="0079687F" w:rsidRPr="004D3011" w:rsidRDefault="0079687F" w:rsidP="004D3011">
            <w:pPr>
              <w:rPr>
                <w:color w:val="FFFFFF" w:themeColor="background1"/>
              </w:rPr>
            </w:pPr>
            <w:r>
              <w:rPr>
                <w:noProof/>
                <w:color w:val="000000" w:themeColor="text1"/>
              </w:rPr>
              <w:t>JAVA</w:t>
            </w:r>
          </w:p>
        </w:tc>
      </w:tr>
    </w:tbl>
    <w:p w14:paraId="00A73927" w14:textId="77777777" w:rsidR="0043117B" w:rsidRDefault="00137956" w:rsidP="000C45FF">
      <w:pPr>
        <w:tabs>
          <w:tab w:val="left" w:pos="990"/>
        </w:tabs>
      </w:pPr>
    </w:p>
    <w:sectPr w:rsidR="0043117B" w:rsidSect="000C45F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AEE55" w14:textId="77777777" w:rsidR="00137956" w:rsidRDefault="00137956" w:rsidP="000C45FF">
      <w:r>
        <w:separator/>
      </w:r>
    </w:p>
  </w:endnote>
  <w:endnote w:type="continuationSeparator" w:id="0">
    <w:p w14:paraId="6A3F8379" w14:textId="77777777" w:rsidR="00137956" w:rsidRDefault="00137956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17374" w14:textId="77777777" w:rsidR="00137956" w:rsidRDefault="00137956" w:rsidP="000C45FF">
      <w:r>
        <w:separator/>
      </w:r>
    </w:p>
  </w:footnote>
  <w:footnote w:type="continuationSeparator" w:id="0">
    <w:p w14:paraId="0F6A49F7" w14:textId="77777777" w:rsidR="00137956" w:rsidRDefault="00137956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9A455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30DB7F" wp14:editId="266158B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7F"/>
    <w:rsid w:val="00036450"/>
    <w:rsid w:val="00094499"/>
    <w:rsid w:val="000C45FF"/>
    <w:rsid w:val="000E3FD1"/>
    <w:rsid w:val="00112054"/>
    <w:rsid w:val="001317D8"/>
    <w:rsid w:val="00137956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910D8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46E75"/>
    <w:rsid w:val="006771D0"/>
    <w:rsid w:val="00715FCB"/>
    <w:rsid w:val="00743101"/>
    <w:rsid w:val="00764C9F"/>
    <w:rsid w:val="007775E1"/>
    <w:rsid w:val="007867A0"/>
    <w:rsid w:val="007927F5"/>
    <w:rsid w:val="0079687F"/>
    <w:rsid w:val="00802CA0"/>
    <w:rsid w:val="00820FD9"/>
    <w:rsid w:val="009260CD"/>
    <w:rsid w:val="00940A66"/>
    <w:rsid w:val="00952C25"/>
    <w:rsid w:val="00A2118D"/>
    <w:rsid w:val="00AD0A50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A1F4D"/>
    <w:rsid w:val="00DD172A"/>
    <w:rsid w:val="00E25A26"/>
    <w:rsid w:val="00E4381A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6CE9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Office\16.0\DTS\en-US%7b3FBAF426-D84E-4A70-A466-442982558733%7d\%7b9EF9DB5D-0667-43D6-9DC1-066E0C54DC7D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1B704A1C364CC1A3DD053FF0893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638FA-0557-46D3-8456-26A75754963C}"/>
      </w:docPartPr>
      <w:docPartBody>
        <w:p w:rsidR="00000000" w:rsidRDefault="00A31CE6">
          <w:pPr>
            <w:pStyle w:val="151B704A1C364CC1A3DD053FF089305C"/>
          </w:pPr>
          <w:r w:rsidRPr="00CB0055">
            <w:t>Contact</w:t>
          </w:r>
        </w:p>
      </w:docPartBody>
    </w:docPart>
    <w:docPart>
      <w:docPartPr>
        <w:name w:val="BF4B501A1B2E45D1A7160BF004D1F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846F7-BFED-4442-B64A-6F23C7F07C2C}"/>
      </w:docPartPr>
      <w:docPartBody>
        <w:p w:rsidR="00000000" w:rsidRDefault="00A31CE6">
          <w:pPr>
            <w:pStyle w:val="BF4B501A1B2E45D1A7160BF004D1F782"/>
          </w:pPr>
          <w:r w:rsidRPr="004D3011">
            <w:t>PHONE:</w:t>
          </w:r>
        </w:p>
      </w:docPartBody>
    </w:docPart>
    <w:docPart>
      <w:docPartPr>
        <w:name w:val="43F8DFCD4B474E28B03C6613C005A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82A40-20BD-44BA-9B1A-12D827BD5E39}"/>
      </w:docPartPr>
      <w:docPartBody>
        <w:p w:rsidR="00000000" w:rsidRDefault="00A31CE6">
          <w:pPr>
            <w:pStyle w:val="43F8DFCD4B474E28B03C6613C005ADBF"/>
          </w:pPr>
          <w:r w:rsidRPr="004D3011">
            <w:t>EMAIL:</w:t>
          </w:r>
        </w:p>
      </w:docPartBody>
    </w:docPart>
    <w:docPart>
      <w:docPartPr>
        <w:name w:val="464609F0E1CB4C4E8E754B1834555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932E9-1446-4F2B-92B6-66B0436EDA25}"/>
      </w:docPartPr>
      <w:docPartBody>
        <w:p w:rsidR="00000000" w:rsidRDefault="00A31CE6">
          <w:pPr>
            <w:pStyle w:val="464609F0E1CB4C4E8E754B1834555D04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AC"/>
    <w:rsid w:val="008600AC"/>
    <w:rsid w:val="00A3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E4C425BD3F4F5395CB14C7525D6353">
    <w:name w:val="6EE4C425BD3F4F5395CB14C7525D6353"/>
  </w:style>
  <w:style w:type="paragraph" w:customStyle="1" w:styleId="965094FFAA7A4CC690B6879C82F96F91">
    <w:name w:val="965094FFAA7A4CC690B6879C82F96F91"/>
  </w:style>
  <w:style w:type="paragraph" w:customStyle="1" w:styleId="C8FC89DE72CE45F0A34E11078B9AA83B">
    <w:name w:val="C8FC89DE72CE45F0A34E11078B9AA83B"/>
  </w:style>
  <w:style w:type="paragraph" w:customStyle="1" w:styleId="B0CAD5438F1F466B9A8956426D80E1B2">
    <w:name w:val="B0CAD5438F1F466B9A8956426D80E1B2"/>
  </w:style>
  <w:style w:type="paragraph" w:customStyle="1" w:styleId="151B704A1C364CC1A3DD053FF089305C">
    <w:name w:val="151B704A1C364CC1A3DD053FF089305C"/>
  </w:style>
  <w:style w:type="paragraph" w:customStyle="1" w:styleId="BF4B501A1B2E45D1A7160BF004D1F782">
    <w:name w:val="BF4B501A1B2E45D1A7160BF004D1F782"/>
  </w:style>
  <w:style w:type="paragraph" w:customStyle="1" w:styleId="DE161409B8B340C982FE8CB9D6A7E20C">
    <w:name w:val="DE161409B8B340C982FE8CB9D6A7E20C"/>
  </w:style>
  <w:style w:type="paragraph" w:customStyle="1" w:styleId="24641011625D4F969BF8CF2CFAFD5647">
    <w:name w:val="24641011625D4F969BF8CF2CFAFD5647"/>
  </w:style>
  <w:style w:type="paragraph" w:customStyle="1" w:styleId="0B33766323CC4935975781B4D5010370">
    <w:name w:val="0B33766323CC4935975781B4D5010370"/>
  </w:style>
  <w:style w:type="paragraph" w:customStyle="1" w:styleId="43F8DFCD4B474E28B03C6613C005ADBF">
    <w:name w:val="43F8DFCD4B474E28B03C6613C005ADBF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D8A97E46E4024F29BEEA8643D3A6C6A2">
    <w:name w:val="D8A97E46E4024F29BEEA8643D3A6C6A2"/>
  </w:style>
  <w:style w:type="paragraph" w:customStyle="1" w:styleId="D6A3D718E9644B2D861E50DE88E9B06A">
    <w:name w:val="D6A3D718E9644B2D861E50DE88E9B06A"/>
  </w:style>
  <w:style w:type="paragraph" w:customStyle="1" w:styleId="FC1888B00C9147EB93172C713655627B">
    <w:name w:val="FC1888B00C9147EB93172C713655627B"/>
  </w:style>
  <w:style w:type="paragraph" w:customStyle="1" w:styleId="80CD2652FCE7487C81661D542802E2EF">
    <w:name w:val="80CD2652FCE7487C81661D542802E2EF"/>
  </w:style>
  <w:style w:type="paragraph" w:customStyle="1" w:styleId="F4C3DA838EA544A89B485CE188B4D003">
    <w:name w:val="F4C3DA838EA544A89B485CE188B4D003"/>
  </w:style>
  <w:style w:type="paragraph" w:customStyle="1" w:styleId="3535371780584B1EB57A80097FAB67E2">
    <w:name w:val="3535371780584B1EB57A80097FAB67E2"/>
  </w:style>
  <w:style w:type="paragraph" w:customStyle="1" w:styleId="F2F5106F680848E884B51B7E6138BC89">
    <w:name w:val="F2F5106F680848E884B51B7E6138BC89"/>
  </w:style>
  <w:style w:type="paragraph" w:customStyle="1" w:styleId="E950C59627A84B97B088F63B79AF66F5">
    <w:name w:val="E950C59627A84B97B088F63B79AF66F5"/>
  </w:style>
  <w:style w:type="paragraph" w:customStyle="1" w:styleId="FDF73107F905440DBD126C591EF806BD">
    <w:name w:val="FDF73107F905440DBD126C591EF806BD"/>
  </w:style>
  <w:style w:type="paragraph" w:customStyle="1" w:styleId="FC5FACA133F447749DAC6BABFE8821FA">
    <w:name w:val="FC5FACA133F447749DAC6BABFE8821FA"/>
  </w:style>
  <w:style w:type="paragraph" w:customStyle="1" w:styleId="ED8C73C82050482AAAD3B48EDA9476C4">
    <w:name w:val="ED8C73C82050482AAAD3B48EDA9476C4"/>
  </w:style>
  <w:style w:type="paragraph" w:customStyle="1" w:styleId="013765BBCA1F43A595B9D06911913712">
    <w:name w:val="013765BBCA1F43A595B9D06911913712"/>
  </w:style>
  <w:style w:type="paragraph" w:customStyle="1" w:styleId="4E59CA0A8A5941A3981FBBCD94F95373">
    <w:name w:val="4E59CA0A8A5941A3981FBBCD94F95373"/>
  </w:style>
  <w:style w:type="paragraph" w:customStyle="1" w:styleId="4E81C58FAF3A455FBA9D63297D8F79DF">
    <w:name w:val="4E81C58FAF3A455FBA9D63297D8F79DF"/>
  </w:style>
  <w:style w:type="paragraph" w:customStyle="1" w:styleId="7F9C91184DF14E37B6896929E1DA6B42">
    <w:name w:val="7F9C91184DF14E37B6896929E1DA6B42"/>
  </w:style>
  <w:style w:type="paragraph" w:customStyle="1" w:styleId="3BA9909EB6464228AB8D7C5891F3A335">
    <w:name w:val="3BA9909EB6464228AB8D7C5891F3A335"/>
  </w:style>
  <w:style w:type="paragraph" w:customStyle="1" w:styleId="925592945A874BCFB1B08FFA2CA3367F">
    <w:name w:val="925592945A874BCFB1B08FFA2CA3367F"/>
  </w:style>
  <w:style w:type="paragraph" w:customStyle="1" w:styleId="B58F98B6659E47CAB77EAE017164E2A4">
    <w:name w:val="B58F98B6659E47CAB77EAE017164E2A4"/>
  </w:style>
  <w:style w:type="paragraph" w:customStyle="1" w:styleId="8947B9AA39D7405199481357491D1006">
    <w:name w:val="8947B9AA39D7405199481357491D1006"/>
  </w:style>
  <w:style w:type="paragraph" w:customStyle="1" w:styleId="55BA91BB7EFC4B658EF9ECEECA0512C3">
    <w:name w:val="55BA91BB7EFC4B658EF9ECEECA0512C3"/>
  </w:style>
  <w:style w:type="paragraph" w:customStyle="1" w:styleId="82849ECDC05C43F99A6F9A4C89E24235">
    <w:name w:val="82849ECDC05C43F99A6F9A4C89E24235"/>
  </w:style>
  <w:style w:type="paragraph" w:customStyle="1" w:styleId="97F33DD6C85045DB965266AD93ECB422">
    <w:name w:val="97F33DD6C85045DB965266AD93ECB422"/>
  </w:style>
  <w:style w:type="paragraph" w:customStyle="1" w:styleId="A9925D365A7B439FB1AF6E353C0110A0">
    <w:name w:val="A9925D365A7B439FB1AF6E353C0110A0"/>
  </w:style>
  <w:style w:type="paragraph" w:customStyle="1" w:styleId="A7981CD3522742AAA655FC92365E46DE">
    <w:name w:val="A7981CD3522742AAA655FC92365E46DE"/>
  </w:style>
  <w:style w:type="paragraph" w:customStyle="1" w:styleId="B38E8BEA6E5B407FA2E2C4531D841E59">
    <w:name w:val="B38E8BEA6E5B407FA2E2C4531D841E59"/>
  </w:style>
  <w:style w:type="paragraph" w:customStyle="1" w:styleId="F0054E6D32B041ECBC3D51A4F9B82E78">
    <w:name w:val="F0054E6D32B041ECBC3D51A4F9B82E78"/>
  </w:style>
  <w:style w:type="paragraph" w:customStyle="1" w:styleId="80984CC481BB4C71A9BCA269CD07A664">
    <w:name w:val="80984CC481BB4C71A9BCA269CD07A664"/>
  </w:style>
  <w:style w:type="paragraph" w:customStyle="1" w:styleId="908602319F064521A4EC3B9ABB96CE41">
    <w:name w:val="908602319F064521A4EC3B9ABB96CE41"/>
  </w:style>
  <w:style w:type="paragraph" w:customStyle="1" w:styleId="A3B34B4DA63A4FE99A77217B08C71EAE">
    <w:name w:val="A3B34B4DA63A4FE99A77217B08C71EAE"/>
  </w:style>
  <w:style w:type="paragraph" w:customStyle="1" w:styleId="60E96D13E73F4493A6D52CE8B94C98DA">
    <w:name w:val="60E96D13E73F4493A6D52CE8B94C98DA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464609F0E1CB4C4E8E754B1834555D04">
    <w:name w:val="464609F0E1CB4C4E8E754B1834555D04"/>
  </w:style>
  <w:style w:type="paragraph" w:customStyle="1" w:styleId="F63E1994D0AA4F22AB6E9EC0ABFFF093">
    <w:name w:val="F63E1994D0AA4F22AB6E9EC0ABFFF093"/>
    <w:rsid w:val="008600AC"/>
  </w:style>
  <w:style w:type="paragraph" w:customStyle="1" w:styleId="004775809E4847F7BB9E02B54C2B0691">
    <w:name w:val="004775809E4847F7BB9E02B54C2B0691"/>
    <w:rsid w:val="008600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{9EF9DB5D-0667-43D6-9DC1-066E0C54DC7D}tf00546271_win32.dotx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2022-02-01T10:16:00Z</dcterms:created>
  <dcterms:modified xsi:type="dcterms:W3CDTF">2022-02-01T10:24:00Z</dcterms:modified>
</cp:coreProperties>
</file>